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6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170"/>
        <w:gridCol w:w="1701"/>
        <w:gridCol w:w="170"/>
        <w:gridCol w:w="1701"/>
        <w:gridCol w:w="170"/>
        <w:gridCol w:w="1701"/>
        <w:gridCol w:w="170"/>
        <w:gridCol w:w="1701"/>
        <w:gridCol w:w="170"/>
        <w:gridCol w:w="1701"/>
      </w:tblGrid>
      <w:tr w:rsidR="004C0495" w14:paraId="16B2A2D6" w14:textId="77777777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BA3A87F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083FD15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290EC83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CCE4E49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19E0131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5A070E5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717CE98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75D690B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593C44E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0DEC12D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CA590D9" w14:textId="77777777" w:rsidR="004C0495" w:rsidRDefault="004C0495">
            <w:pPr>
              <w:spacing w:after="0" w:line="240" w:lineRule="auto"/>
              <w:ind w:left="43" w:right="43"/>
            </w:pPr>
          </w:p>
        </w:tc>
      </w:tr>
      <w:tr w:rsidR="004C0495" w14:paraId="4A8309B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E1DA297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1F35332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ECB84EC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0B730D2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ED8AF05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9BF3EA3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8D2DBAA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C41EA89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7CF8B8D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029446A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A326616" w14:textId="77777777" w:rsidR="004C0495" w:rsidRDefault="004C0495">
            <w:pPr>
              <w:spacing w:after="0" w:line="240" w:lineRule="auto"/>
              <w:ind w:left="43" w:right="43"/>
            </w:pPr>
          </w:p>
        </w:tc>
      </w:tr>
      <w:tr w:rsidR="004C0495" w14:paraId="57FB45C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018CCBC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273098F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24294CE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F53855F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2303B85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F682505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9612A80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FA849BD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621BE50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78ED70E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DDD25AD" w14:textId="77777777" w:rsidR="004C0495" w:rsidRDefault="004C0495">
            <w:pPr>
              <w:spacing w:after="0" w:line="240" w:lineRule="auto"/>
              <w:ind w:left="43" w:right="43"/>
            </w:pPr>
          </w:p>
        </w:tc>
      </w:tr>
      <w:tr w:rsidR="004C0495" w14:paraId="530CC2A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DB0945F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A38D960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1F8220C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73F0EF6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92DBCBA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AADD861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A52CC8B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57DB908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33014CB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69A5BA8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ABB0071" w14:textId="77777777" w:rsidR="004C0495" w:rsidRDefault="004C0495">
            <w:pPr>
              <w:spacing w:after="0" w:line="240" w:lineRule="auto"/>
              <w:ind w:left="43" w:right="43"/>
            </w:pPr>
          </w:p>
        </w:tc>
      </w:tr>
      <w:tr w:rsidR="004C0495" w14:paraId="293B014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B950F3C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07646F8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48D473A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AF23936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989AEDA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20599B1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BE5F37E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FBAFA97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32C808C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D4C40EB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1634AD8" w14:textId="77777777" w:rsidR="004C0495" w:rsidRDefault="004C0495">
            <w:pPr>
              <w:spacing w:after="0" w:line="240" w:lineRule="auto"/>
              <w:ind w:left="43" w:right="43"/>
            </w:pPr>
          </w:p>
        </w:tc>
      </w:tr>
      <w:tr w:rsidR="004C0495" w14:paraId="66FEE3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7AD0591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3BB606C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66ED36B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4B194F3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BAC0963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1F1165F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8F41AA5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7AF0781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0BFB85C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6104264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8CFCD2C" w14:textId="77777777" w:rsidR="004C0495" w:rsidRDefault="004C0495">
            <w:pPr>
              <w:spacing w:after="0" w:line="240" w:lineRule="auto"/>
              <w:ind w:left="43" w:right="43"/>
            </w:pPr>
          </w:p>
        </w:tc>
      </w:tr>
      <w:tr w:rsidR="004C0495" w14:paraId="2EA7B02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B7AFE39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877A59B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118D711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0FF8402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57842F4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1AD58CB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2342888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603B982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7F06A5F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D2D968D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8F58978" w14:textId="77777777" w:rsidR="004C0495" w:rsidRDefault="004C0495">
            <w:pPr>
              <w:spacing w:after="0" w:line="240" w:lineRule="auto"/>
              <w:ind w:left="43" w:right="43"/>
            </w:pPr>
          </w:p>
        </w:tc>
      </w:tr>
      <w:tr w:rsidR="004C0495" w14:paraId="61E67D9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21E007D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405B553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A09D2A5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5E2E534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C7FA686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8244A16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33AD494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2FA2083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0BE070C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5213FCF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799C9FA" w14:textId="77777777" w:rsidR="004C0495" w:rsidRDefault="004C0495">
            <w:pPr>
              <w:spacing w:after="0" w:line="240" w:lineRule="auto"/>
              <w:ind w:left="43" w:right="43"/>
            </w:pPr>
          </w:p>
        </w:tc>
      </w:tr>
      <w:tr w:rsidR="004C0495" w14:paraId="33620A0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26D2122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F9D0B4B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6C6EBFA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857A458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548AB99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FEBC813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3676349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058ADF4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5163996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0AC286C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797BE08" w14:textId="77777777" w:rsidR="004C0495" w:rsidRDefault="004C0495">
            <w:pPr>
              <w:spacing w:after="0" w:line="240" w:lineRule="auto"/>
              <w:ind w:left="43" w:right="43"/>
            </w:pPr>
          </w:p>
        </w:tc>
      </w:tr>
      <w:tr w:rsidR="004C0495" w14:paraId="5F61D19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3288A0F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5454C85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E9579CF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76EDED4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36742AE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B75FAFC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82A4CFE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9D89600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4FF3CCB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ECBF376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147ED28" w14:textId="77777777" w:rsidR="004C0495" w:rsidRDefault="004C0495">
            <w:pPr>
              <w:spacing w:after="0" w:line="240" w:lineRule="auto"/>
              <w:ind w:left="43" w:right="43"/>
            </w:pPr>
          </w:p>
        </w:tc>
      </w:tr>
      <w:tr w:rsidR="004C0495" w14:paraId="17AFB37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6B2D205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52FD1D2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691547C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062E1CE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C7D5D9F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07D8908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AFEE3CD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F761EE5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18BEE91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04BED11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BD28E73" w14:textId="77777777" w:rsidR="004C0495" w:rsidRDefault="004C0495">
            <w:pPr>
              <w:spacing w:after="0" w:line="240" w:lineRule="auto"/>
              <w:ind w:left="43" w:right="43"/>
            </w:pPr>
          </w:p>
        </w:tc>
      </w:tr>
      <w:tr w:rsidR="004C0495" w14:paraId="3C54DD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A85707E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C396072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035EAFA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F845282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25E2F53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24A64C9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B09407E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CFC1AEE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EA211B9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A8ECA50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2F42C51" w14:textId="77777777" w:rsidR="004C0495" w:rsidRDefault="004C0495">
            <w:pPr>
              <w:spacing w:after="0" w:line="240" w:lineRule="auto"/>
              <w:ind w:left="43" w:right="43"/>
            </w:pPr>
          </w:p>
        </w:tc>
      </w:tr>
      <w:tr w:rsidR="004C0495" w14:paraId="0068AA0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EBB479E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1B72E0D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B6E5E4C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4245E95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24D2CDB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5BEA645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DFDA7AB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71615AC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54A5D6C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0EECE7A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473FAC8" w14:textId="77777777" w:rsidR="004C0495" w:rsidRDefault="004C0495">
            <w:pPr>
              <w:spacing w:after="0" w:line="240" w:lineRule="auto"/>
              <w:ind w:left="43" w:right="43"/>
            </w:pPr>
          </w:p>
        </w:tc>
      </w:tr>
      <w:tr w:rsidR="004C0495" w14:paraId="75EF61C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A50243D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F8B137F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577E779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3F7DC02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6C00467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F75CECA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58B0062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09AAA1B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87CCD69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6E11BDF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4F7150C" w14:textId="77777777" w:rsidR="004C0495" w:rsidRDefault="004C0495">
            <w:pPr>
              <w:spacing w:after="0" w:line="240" w:lineRule="auto"/>
              <w:ind w:left="43" w:right="43"/>
            </w:pPr>
          </w:p>
        </w:tc>
      </w:tr>
      <w:tr w:rsidR="004C0495" w14:paraId="0A80DAB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B87B349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FF5F22E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9588F86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586E618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335D519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33D0AA1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7CDA7B8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7A8009A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32C0E15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C24F21A" w14:textId="77777777" w:rsidR="004C0495" w:rsidRDefault="004C0495">
            <w:pPr>
              <w:spacing w:after="0" w:line="240" w:lineRule="auto"/>
              <w:ind w:left="43" w:right="43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068AB4F" w14:textId="77777777" w:rsidR="004C0495" w:rsidRDefault="004C0495">
            <w:pPr>
              <w:spacing w:after="0" w:line="240" w:lineRule="auto"/>
              <w:ind w:left="43" w:right="43"/>
            </w:pPr>
          </w:p>
        </w:tc>
      </w:tr>
    </w:tbl>
    <w:p w14:paraId="0C52FF8A" w14:textId="77777777" w:rsidR="004C0495" w:rsidRDefault="004C0495">
      <w:pPr>
        <w:ind w:left="43" w:right="43"/>
        <w:rPr>
          <w:vanish/>
        </w:rPr>
      </w:pPr>
    </w:p>
    <w:sectPr w:rsidR="004C0495">
      <w:pgSz w:w="11905" w:h="16837"/>
      <w:pgMar w:top="1021" w:right="425" w:bottom="0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131C7" w14:textId="77777777" w:rsidR="008F7105" w:rsidRDefault="008F7105">
      <w:pPr>
        <w:spacing w:after="0" w:line="240" w:lineRule="auto"/>
      </w:pPr>
      <w:r>
        <w:separator/>
      </w:r>
    </w:p>
  </w:endnote>
  <w:endnote w:type="continuationSeparator" w:id="0">
    <w:p w14:paraId="659FAE78" w14:textId="77777777" w:rsidR="008F7105" w:rsidRDefault="008F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8ED4B" w14:textId="77777777" w:rsidR="008F7105" w:rsidRDefault="008F710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843516F" w14:textId="77777777" w:rsidR="008F7105" w:rsidRDefault="008F71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doNotDisplayPageBoundaries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C0495"/>
    <w:rsid w:val="004C0495"/>
    <w:rsid w:val="008F7105"/>
    <w:rsid w:val="00BE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5A794"/>
  <w15:docId w15:val="{4696B3EC-3C3F-4CC3-9E6F-2263299D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157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Watson</dc:creator>
  <dc:description/>
  <cp:lastModifiedBy>Claudia Watson</cp:lastModifiedBy>
  <cp:revision>2</cp:revision>
  <dcterms:created xsi:type="dcterms:W3CDTF">2022-01-25T18:24:00Z</dcterms:created>
  <dcterms:modified xsi:type="dcterms:W3CDTF">2022-01-25T18:24:00Z</dcterms:modified>
</cp:coreProperties>
</file>